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2022中国（深圳）集成电路峰会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参会回执表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/>
          <w:szCs w:val="21"/>
        </w:rPr>
      </w:pPr>
    </w:p>
    <w:tbl>
      <w:tblPr>
        <w:tblStyle w:val="12"/>
        <w:tblW w:w="0" w:type="auto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0"/>
        <w:gridCol w:w="1781"/>
        <w:gridCol w:w="1500"/>
        <w:gridCol w:w="150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6424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4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8394" w:type="dxa"/>
            <w:gridSpan w:val="6"/>
            <w:noWrap w:val="0"/>
            <w:vAlign w:val="center"/>
          </w:tcPr>
          <w:p>
            <w:pPr>
              <w:tabs>
                <w:tab w:val="left" w:pos="990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申请参展：</w:t>
            </w:r>
          </w:p>
          <w:p>
            <w:pPr>
              <w:tabs>
                <w:tab w:val="left" w:pos="990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b/>
                <w:color w:val="000000"/>
                <w:sz w:val="11"/>
                <w:szCs w:val="11"/>
              </w:rPr>
            </w:pPr>
          </w:p>
          <w:p>
            <w:pPr>
              <w:tabs>
                <w:tab w:val="left" w:pos="990"/>
              </w:tabs>
              <w:adjustRightInd w:val="0"/>
              <w:snapToGrid w:val="0"/>
              <w:spacing w:line="300" w:lineRule="auto"/>
              <w:ind w:firstLine="480" w:firstLineChars="200"/>
              <w:rPr>
                <w:rFonts w:ascii="仿宋" w:hAnsi="仿宋" w:eastAsia="仿宋" w:cs="仿宋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参展单位：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u w:val="single"/>
              </w:rPr>
              <w:t xml:space="preserve">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展品名称：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u w:val="single"/>
              </w:rPr>
              <w:t xml:space="preserve">                                                      </w:t>
            </w:r>
          </w:p>
        </w:tc>
      </w:tr>
    </w:tbl>
    <w:p>
      <w:pPr>
        <w:adjustRightInd w:val="0"/>
        <w:spacing w:line="560" w:lineRule="exact"/>
        <w:ind w:firstLine="480" w:firstLineChars="200"/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2022年6月28日前填写《参会回执表》以邮件形式发送至邮箱shouah@szsia.com，zoudanyan@szsia.com报名参会。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406A3"/>
    <w:rsid w:val="00011E3C"/>
    <w:rsid w:val="00194D79"/>
    <w:rsid w:val="002002CE"/>
    <w:rsid w:val="00213E6B"/>
    <w:rsid w:val="0027488F"/>
    <w:rsid w:val="00276474"/>
    <w:rsid w:val="002D430E"/>
    <w:rsid w:val="002E1C2E"/>
    <w:rsid w:val="003B4267"/>
    <w:rsid w:val="003C1AC8"/>
    <w:rsid w:val="004B1D5D"/>
    <w:rsid w:val="00515C6C"/>
    <w:rsid w:val="005A0A95"/>
    <w:rsid w:val="0060031C"/>
    <w:rsid w:val="006B676E"/>
    <w:rsid w:val="007E5971"/>
    <w:rsid w:val="00874A64"/>
    <w:rsid w:val="00897596"/>
    <w:rsid w:val="00924F5C"/>
    <w:rsid w:val="00931540"/>
    <w:rsid w:val="0098766C"/>
    <w:rsid w:val="009B6725"/>
    <w:rsid w:val="00A61947"/>
    <w:rsid w:val="00BA5090"/>
    <w:rsid w:val="00BB1875"/>
    <w:rsid w:val="00CA3C47"/>
    <w:rsid w:val="00D97C5D"/>
    <w:rsid w:val="00EF561C"/>
    <w:rsid w:val="00F9589B"/>
    <w:rsid w:val="00FD6775"/>
    <w:rsid w:val="0116243B"/>
    <w:rsid w:val="031D690C"/>
    <w:rsid w:val="038976CA"/>
    <w:rsid w:val="041F1241"/>
    <w:rsid w:val="04AD42D2"/>
    <w:rsid w:val="0521366A"/>
    <w:rsid w:val="06174FC9"/>
    <w:rsid w:val="06634570"/>
    <w:rsid w:val="06E50D71"/>
    <w:rsid w:val="07525672"/>
    <w:rsid w:val="08444C4E"/>
    <w:rsid w:val="08AE241A"/>
    <w:rsid w:val="08B214C7"/>
    <w:rsid w:val="09461332"/>
    <w:rsid w:val="0A297B78"/>
    <w:rsid w:val="0B285D74"/>
    <w:rsid w:val="0C42347A"/>
    <w:rsid w:val="0C6D2071"/>
    <w:rsid w:val="0D935C53"/>
    <w:rsid w:val="0DA62E80"/>
    <w:rsid w:val="0E457A47"/>
    <w:rsid w:val="0EC3012E"/>
    <w:rsid w:val="107E2EA4"/>
    <w:rsid w:val="10B761E4"/>
    <w:rsid w:val="10F02CA6"/>
    <w:rsid w:val="13D91C52"/>
    <w:rsid w:val="14490C5B"/>
    <w:rsid w:val="14CB73C1"/>
    <w:rsid w:val="15D30FC3"/>
    <w:rsid w:val="17247453"/>
    <w:rsid w:val="17652E94"/>
    <w:rsid w:val="18547329"/>
    <w:rsid w:val="187C6A8C"/>
    <w:rsid w:val="19477D56"/>
    <w:rsid w:val="19630867"/>
    <w:rsid w:val="199D290A"/>
    <w:rsid w:val="19F30D33"/>
    <w:rsid w:val="1A1B6A81"/>
    <w:rsid w:val="1B5A1C69"/>
    <w:rsid w:val="1B63305B"/>
    <w:rsid w:val="1CD30823"/>
    <w:rsid w:val="1D985ACA"/>
    <w:rsid w:val="1DC83A2D"/>
    <w:rsid w:val="1ED329B8"/>
    <w:rsid w:val="1F421989"/>
    <w:rsid w:val="1F5377B7"/>
    <w:rsid w:val="1FA13F47"/>
    <w:rsid w:val="204F1836"/>
    <w:rsid w:val="20661F03"/>
    <w:rsid w:val="20B76BB2"/>
    <w:rsid w:val="210F7493"/>
    <w:rsid w:val="214008BF"/>
    <w:rsid w:val="241B0C2A"/>
    <w:rsid w:val="2451683B"/>
    <w:rsid w:val="24675498"/>
    <w:rsid w:val="24BC4E1A"/>
    <w:rsid w:val="255B2CAF"/>
    <w:rsid w:val="26466D37"/>
    <w:rsid w:val="270F4FFB"/>
    <w:rsid w:val="275A477C"/>
    <w:rsid w:val="275C67F9"/>
    <w:rsid w:val="286A727E"/>
    <w:rsid w:val="288D65BF"/>
    <w:rsid w:val="29D56E02"/>
    <w:rsid w:val="2A5768FB"/>
    <w:rsid w:val="2A7D262D"/>
    <w:rsid w:val="2A8B16A2"/>
    <w:rsid w:val="2AB40CE8"/>
    <w:rsid w:val="2B3664D9"/>
    <w:rsid w:val="2BC74EA2"/>
    <w:rsid w:val="2C0B04AA"/>
    <w:rsid w:val="2C214720"/>
    <w:rsid w:val="2C491D56"/>
    <w:rsid w:val="2CBF647B"/>
    <w:rsid w:val="2E1513A3"/>
    <w:rsid w:val="2EDF346F"/>
    <w:rsid w:val="2F337B2B"/>
    <w:rsid w:val="2FC013DE"/>
    <w:rsid w:val="2FD16F75"/>
    <w:rsid w:val="307676D9"/>
    <w:rsid w:val="311A48F7"/>
    <w:rsid w:val="320E6E01"/>
    <w:rsid w:val="32ED08FD"/>
    <w:rsid w:val="33BC5450"/>
    <w:rsid w:val="37131925"/>
    <w:rsid w:val="377E284B"/>
    <w:rsid w:val="3A3D3FDE"/>
    <w:rsid w:val="3A5C70FE"/>
    <w:rsid w:val="3BBB034E"/>
    <w:rsid w:val="3D482192"/>
    <w:rsid w:val="3D846F36"/>
    <w:rsid w:val="3D8C0930"/>
    <w:rsid w:val="3DCC0914"/>
    <w:rsid w:val="3FF9345F"/>
    <w:rsid w:val="40192418"/>
    <w:rsid w:val="408D147B"/>
    <w:rsid w:val="42CE2AB4"/>
    <w:rsid w:val="43AA7795"/>
    <w:rsid w:val="444C6451"/>
    <w:rsid w:val="447523AA"/>
    <w:rsid w:val="44FC4A4C"/>
    <w:rsid w:val="454A2102"/>
    <w:rsid w:val="456640BE"/>
    <w:rsid w:val="46AB3B97"/>
    <w:rsid w:val="470D3C59"/>
    <w:rsid w:val="4730106A"/>
    <w:rsid w:val="475C3DF2"/>
    <w:rsid w:val="47AD0F98"/>
    <w:rsid w:val="47AE1B15"/>
    <w:rsid w:val="482B5D49"/>
    <w:rsid w:val="489A0DA9"/>
    <w:rsid w:val="48DE62BD"/>
    <w:rsid w:val="49904D98"/>
    <w:rsid w:val="4B412124"/>
    <w:rsid w:val="4B700046"/>
    <w:rsid w:val="4CBA6AB3"/>
    <w:rsid w:val="4CD23424"/>
    <w:rsid w:val="4D1A2BF6"/>
    <w:rsid w:val="4F6D54CA"/>
    <w:rsid w:val="4F894AB2"/>
    <w:rsid w:val="500F3B07"/>
    <w:rsid w:val="503458B9"/>
    <w:rsid w:val="508B0371"/>
    <w:rsid w:val="508B3E41"/>
    <w:rsid w:val="519F4186"/>
    <w:rsid w:val="51AE5610"/>
    <w:rsid w:val="51B32623"/>
    <w:rsid w:val="538949EB"/>
    <w:rsid w:val="54EC1A5C"/>
    <w:rsid w:val="55917212"/>
    <w:rsid w:val="55C363ED"/>
    <w:rsid w:val="565529D3"/>
    <w:rsid w:val="565D4E66"/>
    <w:rsid w:val="56C406A3"/>
    <w:rsid w:val="57A958F9"/>
    <w:rsid w:val="59365133"/>
    <w:rsid w:val="59571827"/>
    <w:rsid w:val="59637740"/>
    <w:rsid w:val="5989289C"/>
    <w:rsid w:val="59AC5BA3"/>
    <w:rsid w:val="5B570542"/>
    <w:rsid w:val="5C492299"/>
    <w:rsid w:val="5C5E77E3"/>
    <w:rsid w:val="5D1E7C96"/>
    <w:rsid w:val="5DA27D36"/>
    <w:rsid w:val="5DC556CF"/>
    <w:rsid w:val="5DF35EC0"/>
    <w:rsid w:val="5E450545"/>
    <w:rsid w:val="5E9777D7"/>
    <w:rsid w:val="617A4D52"/>
    <w:rsid w:val="61E44F2A"/>
    <w:rsid w:val="61EE0F6C"/>
    <w:rsid w:val="624A7EA1"/>
    <w:rsid w:val="6275618E"/>
    <w:rsid w:val="63C55F32"/>
    <w:rsid w:val="63FF277F"/>
    <w:rsid w:val="641B7F9D"/>
    <w:rsid w:val="64400D59"/>
    <w:rsid w:val="648A5BEB"/>
    <w:rsid w:val="64912473"/>
    <w:rsid w:val="64A51DCB"/>
    <w:rsid w:val="64B5590E"/>
    <w:rsid w:val="65084105"/>
    <w:rsid w:val="661932F4"/>
    <w:rsid w:val="661A3845"/>
    <w:rsid w:val="676F7BC1"/>
    <w:rsid w:val="6776170C"/>
    <w:rsid w:val="679C5740"/>
    <w:rsid w:val="68D20407"/>
    <w:rsid w:val="69241FD3"/>
    <w:rsid w:val="69C2047E"/>
    <w:rsid w:val="6B2F31A2"/>
    <w:rsid w:val="6CAE4D10"/>
    <w:rsid w:val="6CB9646A"/>
    <w:rsid w:val="6D735989"/>
    <w:rsid w:val="6D9E5F34"/>
    <w:rsid w:val="6DED6737"/>
    <w:rsid w:val="6ECC6651"/>
    <w:rsid w:val="6FA6120A"/>
    <w:rsid w:val="6FC628F6"/>
    <w:rsid w:val="70C56AA8"/>
    <w:rsid w:val="716E4869"/>
    <w:rsid w:val="71775715"/>
    <w:rsid w:val="71D9669D"/>
    <w:rsid w:val="71F334C6"/>
    <w:rsid w:val="742E421B"/>
    <w:rsid w:val="752E5AF1"/>
    <w:rsid w:val="75D33CA9"/>
    <w:rsid w:val="75FF6840"/>
    <w:rsid w:val="7658552E"/>
    <w:rsid w:val="767C7805"/>
    <w:rsid w:val="76926FC6"/>
    <w:rsid w:val="76F8106A"/>
    <w:rsid w:val="76FB7E34"/>
    <w:rsid w:val="78755BCF"/>
    <w:rsid w:val="7885661A"/>
    <w:rsid w:val="78CD797E"/>
    <w:rsid w:val="795B6A14"/>
    <w:rsid w:val="799423EE"/>
    <w:rsid w:val="79EE0E19"/>
    <w:rsid w:val="7A646445"/>
    <w:rsid w:val="7A7B477F"/>
    <w:rsid w:val="7AB263ED"/>
    <w:rsid w:val="7AF87572"/>
    <w:rsid w:val="7B217743"/>
    <w:rsid w:val="7B9E41CE"/>
    <w:rsid w:val="7C0D22A9"/>
    <w:rsid w:val="7C253E16"/>
    <w:rsid w:val="7D134822"/>
    <w:rsid w:val="7E2149B0"/>
    <w:rsid w:val="7EE67F57"/>
    <w:rsid w:val="C7FF23FA"/>
    <w:rsid w:val="FCFDE0FA"/>
    <w:rsid w:val="FF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4"/>
    <w:qFormat/>
    <w:uiPriority w:val="0"/>
    <w:pPr>
      <w:snapToGrid w:val="0"/>
      <w:spacing w:before="240" w:after="60"/>
      <w:ind w:firstLine="880" w:firstLineChars="200"/>
      <w:jc w:val="center"/>
      <w:outlineLvl w:val="0"/>
    </w:pPr>
    <w:rPr>
      <w:rFonts w:ascii="Cambria" w:hAnsi="Cambria" w:eastAsia="仿宋_GB2312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6">
    <w:name w:val="Emphasis"/>
    <w:qFormat/>
    <w:uiPriority w:val="0"/>
    <w:rPr>
      <w:rFonts w:ascii="Times New Roman" w:hAnsi="Times New Roman" w:eastAsia="宋体" w:cs="Times New Roman"/>
      <w:i/>
    </w:rPr>
  </w:style>
  <w:style w:type="character" w:customStyle="1" w:styleId="17">
    <w:name w:val="批注框文本 字符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Users\shouah\Desktop\2022&#20013;&#22269;&#65288;&#28145;&#22323;&#65289;&#38598;&#25104;&#30005;&#36335;&#23792;&#20250;&#20250;&#35758;&#36890;&#30693;V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2022-04-14T18:00:00Z</dcterms:created>
  <dc:creator>kylin</dc:creator>
  <cp:lastModifiedBy>许勤</cp:lastModifiedBy>
  <dcterms:modified xsi:type="dcterms:W3CDTF">2022-04-15T17:23:55Z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