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附件2：</w:t>
      </w:r>
    </w:p>
    <w:p>
      <w:pPr>
        <w:pStyle w:val="4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议程安排</w:t>
      </w:r>
    </w:p>
    <w:tbl>
      <w:tblPr>
        <w:tblStyle w:val="12"/>
        <w:tblpPr w:leftFromText="180" w:rightFromText="180" w:vertAnchor="text" w:horzAnchor="page" w:tblpX="1650" w:tblpY="175"/>
        <w:tblOverlap w:val="never"/>
        <w:tblW w:w="8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2053"/>
        <w:gridCol w:w="4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  <w:t>主题</w:t>
            </w:r>
          </w:p>
        </w:tc>
        <w:tc>
          <w:tcPr>
            <w:tcW w:w="4709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0"/>
                <w:szCs w:val="30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6月30日</w:t>
            </w:r>
          </w:p>
          <w:p>
            <w:pPr>
              <w:pStyle w:val="2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9:00-12：00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高峰论坛</w:t>
            </w:r>
          </w:p>
          <w:p>
            <w:pPr>
              <w:pStyle w:val="2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（主会场）</w:t>
            </w:r>
          </w:p>
        </w:tc>
        <w:tc>
          <w:tcPr>
            <w:tcW w:w="4709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院士主题演讲</w:t>
            </w:r>
          </w:p>
          <w:p>
            <w:pPr>
              <w:pStyle w:val="2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产业主题报告</w:t>
            </w:r>
          </w:p>
          <w:p>
            <w:pPr>
              <w:pStyle w:val="2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政府领导致辞</w:t>
            </w:r>
          </w:p>
          <w:p>
            <w:pPr>
              <w:pStyle w:val="2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政策发布</w:t>
            </w:r>
          </w:p>
          <w:p>
            <w:pPr>
              <w:pStyle w:val="2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坪山区产业推荐</w:t>
            </w:r>
          </w:p>
          <w:p>
            <w:pPr>
              <w:pStyle w:val="2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企业嘉宾演讲</w:t>
            </w:r>
          </w:p>
          <w:p>
            <w:pPr>
              <w:pStyle w:val="2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产业研究报告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6月30日</w:t>
            </w:r>
          </w:p>
          <w:p>
            <w:pPr>
              <w:pStyle w:val="2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14:00-18:00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全球存储器行业创新论坛</w:t>
            </w:r>
          </w:p>
          <w:p>
            <w:pPr>
              <w:pStyle w:val="2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（主会场）</w:t>
            </w:r>
          </w:p>
        </w:tc>
        <w:tc>
          <w:tcPr>
            <w:tcW w:w="4709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政府领导致辞</w:t>
            </w:r>
          </w:p>
          <w:p>
            <w:pPr>
              <w:pStyle w:val="2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存储器产业上下游企业代表演讲</w:t>
            </w:r>
          </w:p>
          <w:p>
            <w:pPr>
              <w:pStyle w:val="2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存储器产业主题报告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 xml:space="preserve">  6月30日</w:t>
            </w:r>
          </w:p>
          <w:p>
            <w:pPr>
              <w:pStyle w:val="2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20:00-22:00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存储器专场</w:t>
            </w:r>
          </w:p>
          <w:p>
            <w:pPr>
              <w:pStyle w:val="2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全球直播</w:t>
            </w:r>
          </w:p>
          <w:p>
            <w:pPr>
              <w:pStyle w:val="2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（主会场）</w:t>
            </w:r>
          </w:p>
        </w:tc>
        <w:tc>
          <w:tcPr>
            <w:tcW w:w="4709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存储器行业全球企业远程参会</w:t>
            </w:r>
          </w:p>
          <w:p>
            <w:pPr>
              <w:pStyle w:val="2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充分交流互通，合作洽谈芯机遇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7月1日</w:t>
            </w:r>
          </w:p>
          <w:p>
            <w:pPr>
              <w:pStyle w:val="2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9:00-18：00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平行专题论坛</w:t>
            </w:r>
          </w:p>
          <w:p>
            <w:pPr>
              <w:pStyle w:val="2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（独立会场）</w:t>
            </w:r>
          </w:p>
        </w:tc>
        <w:tc>
          <w:tcPr>
            <w:tcW w:w="4709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集成电路设计创新论坛</w:t>
            </w:r>
          </w:p>
          <w:p>
            <w:pPr>
              <w:pStyle w:val="2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EDA、IP研究与技术发展论坛</w:t>
            </w:r>
          </w:p>
          <w:p>
            <w:pPr>
              <w:pStyle w:val="2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存储器先进封装制造论坛</w:t>
            </w:r>
          </w:p>
          <w:p>
            <w:pPr>
              <w:pStyle w:val="2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全球存储器创新生态发展论坛</w:t>
            </w:r>
          </w:p>
          <w:p>
            <w:pPr>
              <w:pStyle w:val="2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半导体供应链发展论坛</w:t>
            </w:r>
          </w:p>
          <w:p>
            <w:pPr>
              <w:pStyle w:val="2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集成电路产业投融资论坛</w:t>
            </w:r>
          </w:p>
          <w:p>
            <w:pPr>
              <w:pStyle w:val="2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汽车电子与第三代半导体产业发展论坛</w:t>
            </w:r>
          </w:p>
          <w:p>
            <w:pPr>
              <w:pStyle w:val="2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集成电路创新应用论坛</w:t>
            </w:r>
          </w:p>
          <w:p>
            <w:pPr>
              <w:pStyle w:val="2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5G、物联网与智能传感器应用论坛</w:t>
            </w:r>
          </w:p>
          <w:p>
            <w:pPr>
              <w:pStyle w:val="2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安防与人工智能半导体产业发展论坛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7月2日</w:t>
            </w:r>
          </w:p>
          <w:p>
            <w:pPr>
              <w:pStyle w:val="2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9:00-18：00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参观考察</w:t>
            </w:r>
          </w:p>
        </w:tc>
        <w:tc>
          <w:tcPr>
            <w:tcW w:w="4709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30"/>
                <w:szCs w:val="30"/>
              </w:rPr>
              <w:t>参观考察交流</w:t>
            </w:r>
          </w:p>
        </w:tc>
      </w:tr>
    </w:tbl>
    <w:p>
      <w:pPr>
        <w:pStyle w:val="4"/>
        <w:spacing w:line="20" w:lineRule="exact"/>
        <w:rPr>
          <w:sz w:val="30"/>
          <w:szCs w:val="30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3EE4848-3F29-4A01-B5D2-7D6FD719C88D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EA74AF8-6716-4CFA-B8C7-E1042433E9B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406A3"/>
    <w:rsid w:val="00011E3C"/>
    <w:rsid w:val="00194D79"/>
    <w:rsid w:val="002002CE"/>
    <w:rsid w:val="00213E6B"/>
    <w:rsid w:val="0027488F"/>
    <w:rsid w:val="00276474"/>
    <w:rsid w:val="002D430E"/>
    <w:rsid w:val="002E1C2E"/>
    <w:rsid w:val="003B4267"/>
    <w:rsid w:val="003C1AC8"/>
    <w:rsid w:val="004B1D5D"/>
    <w:rsid w:val="00515C6C"/>
    <w:rsid w:val="005A0A95"/>
    <w:rsid w:val="0060031C"/>
    <w:rsid w:val="006B676E"/>
    <w:rsid w:val="007E5971"/>
    <w:rsid w:val="00874A64"/>
    <w:rsid w:val="00897596"/>
    <w:rsid w:val="00924F5C"/>
    <w:rsid w:val="00931540"/>
    <w:rsid w:val="0098766C"/>
    <w:rsid w:val="009B6725"/>
    <w:rsid w:val="00A61947"/>
    <w:rsid w:val="00BA5090"/>
    <w:rsid w:val="00BB1875"/>
    <w:rsid w:val="00CA3C47"/>
    <w:rsid w:val="00D97C5D"/>
    <w:rsid w:val="00EF561C"/>
    <w:rsid w:val="00F9589B"/>
    <w:rsid w:val="00FD6775"/>
    <w:rsid w:val="0116243B"/>
    <w:rsid w:val="031D690C"/>
    <w:rsid w:val="038976CA"/>
    <w:rsid w:val="041F1241"/>
    <w:rsid w:val="04AD42D2"/>
    <w:rsid w:val="0521366A"/>
    <w:rsid w:val="06174FC9"/>
    <w:rsid w:val="06634570"/>
    <w:rsid w:val="06E50D71"/>
    <w:rsid w:val="07525672"/>
    <w:rsid w:val="08444C4E"/>
    <w:rsid w:val="08AE241A"/>
    <w:rsid w:val="08B214C7"/>
    <w:rsid w:val="09461332"/>
    <w:rsid w:val="0A297B78"/>
    <w:rsid w:val="0B285D74"/>
    <w:rsid w:val="0C42347A"/>
    <w:rsid w:val="0C6D2071"/>
    <w:rsid w:val="0D935C53"/>
    <w:rsid w:val="0DA62E80"/>
    <w:rsid w:val="0E457A47"/>
    <w:rsid w:val="0EC3012E"/>
    <w:rsid w:val="107E2EA4"/>
    <w:rsid w:val="10B761E4"/>
    <w:rsid w:val="10F02CA6"/>
    <w:rsid w:val="13D91C52"/>
    <w:rsid w:val="14490C5B"/>
    <w:rsid w:val="14CB73C1"/>
    <w:rsid w:val="15D30FC3"/>
    <w:rsid w:val="17247453"/>
    <w:rsid w:val="17652E94"/>
    <w:rsid w:val="18547329"/>
    <w:rsid w:val="187C6A8C"/>
    <w:rsid w:val="19477D56"/>
    <w:rsid w:val="19630867"/>
    <w:rsid w:val="199D290A"/>
    <w:rsid w:val="19F30D33"/>
    <w:rsid w:val="1A1B6A81"/>
    <w:rsid w:val="1B5A1C69"/>
    <w:rsid w:val="1B63305B"/>
    <w:rsid w:val="1CD30823"/>
    <w:rsid w:val="1D985ACA"/>
    <w:rsid w:val="1DC83A2D"/>
    <w:rsid w:val="1ED329B8"/>
    <w:rsid w:val="1F421989"/>
    <w:rsid w:val="1F5377B7"/>
    <w:rsid w:val="1FA13F47"/>
    <w:rsid w:val="204F1836"/>
    <w:rsid w:val="20661F03"/>
    <w:rsid w:val="20B76BB2"/>
    <w:rsid w:val="210F7493"/>
    <w:rsid w:val="214008BF"/>
    <w:rsid w:val="241B0C2A"/>
    <w:rsid w:val="2451683B"/>
    <w:rsid w:val="24675498"/>
    <w:rsid w:val="24BC4E1A"/>
    <w:rsid w:val="255B2CAF"/>
    <w:rsid w:val="26466D37"/>
    <w:rsid w:val="270F4FFB"/>
    <w:rsid w:val="275A477C"/>
    <w:rsid w:val="275C67F9"/>
    <w:rsid w:val="286A727E"/>
    <w:rsid w:val="288D65BF"/>
    <w:rsid w:val="29D56E02"/>
    <w:rsid w:val="2A5768FB"/>
    <w:rsid w:val="2A7D262D"/>
    <w:rsid w:val="2A8B16A2"/>
    <w:rsid w:val="2AB40CE8"/>
    <w:rsid w:val="2B3664D9"/>
    <w:rsid w:val="2BC74EA2"/>
    <w:rsid w:val="2C0B04AA"/>
    <w:rsid w:val="2C214720"/>
    <w:rsid w:val="2C491D56"/>
    <w:rsid w:val="2CBF647B"/>
    <w:rsid w:val="2E1513A3"/>
    <w:rsid w:val="2EDF346F"/>
    <w:rsid w:val="2F337B2B"/>
    <w:rsid w:val="2FC013DE"/>
    <w:rsid w:val="2FD16F75"/>
    <w:rsid w:val="307676D9"/>
    <w:rsid w:val="311A48F7"/>
    <w:rsid w:val="320E6E01"/>
    <w:rsid w:val="32ED08FD"/>
    <w:rsid w:val="33BC5450"/>
    <w:rsid w:val="37131925"/>
    <w:rsid w:val="377E284B"/>
    <w:rsid w:val="3A3D3FDE"/>
    <w:rsid w:val="3A5C70FE"/>
    <w:rsid w:val="3BBB034E"/>
    <w:rsid w:val="3D482192"/>
    <w:rsid w:val="3D846F36"/>
    <w:rsid w:val="3D8C0930"/>
    <w:rsid w:val="3DCC0914"/>
    <w:rsid w:val="3FF9345F"/>
    <w:rsid w:val="40192418"/>
    <w:rsid w:val="408D147B"/>
    <w:rsid w:val="42CE2AB4"/>
    <w:rsid w:val="43AA7795"/>
    <w:rsid w:val="444C6451"/>
    <w:rsid w:val="447523AA"/>
    <w:rsid w:val="44FC4A4C"/>
    <w:rsid w:val="454A2102"/>
    <w:rsid w:val="456640BE"/>
    <w:rsid w:val="46AB3B97"/>
    <w:rsid w:val="470D3C59"/>
    <w:rsid w:val="4730106A"/>
    <w:rsid w:val="475C3DF2"/>
    <w:rsid w:val="47AD0F98"/>
    <w:rsid w:val="47AE1B15"/>
    <w:rsid w:val="482B5D49"/>
    <w:rsid w:val="489A0DA9"/>
    <w:rsid w:val="48DE62BD"/>
    <w:rsid w:val="49904D98"/>
    <w:rsid w:val="4B412124"/>
    <w:rsid w:val="4B700046"/>
    <w:rsid w:val="4CBA6AB3"/>
    <w:rsid w:val="4CD23424"/>
    <w:rsid w:val="4D1A2BF6"/>
    <w:rsid w:val="4F6D54CA"/>
    <w:rsid w:val="4F894AB2"/>
    <w:rsid w:val="500F3B07"/>
    <w:rsid w:val="503458B9"/>
    <w:rsid w:val="508B0371"/>
    <w:rsid w:val="508B3E41"/>
    <w:rsid w:val="519F4186"/>
    <w:rsid w:val="51AE5610"/>
    <w:rsid w:val="51B32623"/>
    <w:rsid w:val="53063E81"/>
    <w:rsid w:val="538949EB"/>
    <w:rsid w:val="54EC1A5C"/>
    <w:rsid w:val="55917212"/>
    <w:rsid w:val="55C363ED"/>
    <w:rsid w:val="565529D3"/>
    <w:rsid w:val="565D4E66"/>
    <w:rsid w:val="56C406A3"/>
    <w:rsid w:val="57A958F9"/>
    <w:rsid w:val="59365133"/>
    <w:rsid w:val="59571827"/>
    <w:rsid w:val="59637740"/>
    <w:rsid w:val="5989289C"/>
    <w:rsid w:val="59AC5BA3"/>
    <w:rsid w:val="5B570542"/>
    <w:rsid w:val="5C492299"/>
    <w:rsid w:val="5C5E77E3"/>
    <w:rsid w:val="5D1E7C96"/>
    <w:rsid w:val="5DA27D36"/>
    <w:rsid w:val="5DC556CF"/>
    <w:rsid w:val="5DF35EC0"/>
    <w:rsid w:val="5E450545"/>
    <w:rsid w:val="5E9777D7"/>
    <w:rsid w:val="617A4D52"/>
    <w:rsid w:val="61E44F2A"/>
    <w:rsid w:val="61EE0F6C"/>
    <w:rsid w:val="624A7EA1"/>
    <w:rsid w:val="6275618E"/>
    <w:rsid w:val="63C55F32"/>
    <w:rsid w:val="63FF277F"/>
    <w:rsid w:val="641B7F9D"/>
    <w:rsid w:val="64400D59"/>
    <w:rsid w:val="648A5BEB"/>
    <w:rsid w:val="64912473"/>
    <w:rsid w:val="64A51DCB"/>
    <w:rsid w:val="64B5590E"/>
    <w:rsid w:val="65084105"/>
    <w:rsid w:val="661932F4"/>
    <w:rsid w:val="661A3845"/>
    <w:rsid w:val="676F7BC1"/>
    <w:rsid w:val="6776170C"/>
    <w:rsid w:val="679C5740"/>
    <w:rsid w:val="68D20407"/>
    <w:rsid w:val="69241FD3"/>
    <w:rsid w:val="69C2047E"/>
    <w:rsid w:val="6B2F31A2"/>
    <w:rsid w:val="6CAE4D10"/>
    <w:rsid w:val="6CB9646A"/>
    <w:rsid w:val="6D735989"/>
    <w:rsid w:val="6D9E5F34"/>
    <w:rsid w:val="6DED6737"/>
    <w:rsid w:val="6ECC6651"/>
    <w:rsid w:val="6FA6120A"/>
    <w:rsid w:val="6FC628F6"/>
    <w:rsid w:val="70C56AA8"/>
    <w:rsid w:val="716E4869"/>
    <w:rsid w:val="71775715"/>
    <w:rsid w:val="71D9669D"/>
    <w:rsid w:val="71F334C6"/>
    <w:rsid w:val="742E421B"/>
    <w:rsid w:val="752E5AF1"/>
    <w:rsid w:val="75D33CA9"/>
    <w:rsid w:val="75FF6840"/>
    <w:rsid w:val="7658552E"/>
    <w:rsid w:val="767C7805"/>
    <w:rsid w:val="76926FC6"/>
    <w:rsid w:val="76F8106A"/>
    <w:rsid w:val="76FB7E34"/>
    <w:rsid w:val="78755BCF"/>
    <w:rsid w:val="7885661A"/>
    <w:rsid w:val="78CD797E"/>
    <w:rsid w:val="795B6A14"/>
    <w:rsid w:val="799423EE"/>
    <w:rsid w:val="79EE0E19"/>
    <w:rsid w:val="7A646445"/>
    <w:rsid w:val="7A7B477F"/>
    <w:rsid w:val="7AB263ED"/>
    <w:rsid w:val="7AF87572"/>
    <w:rsid w:val="7B217743"/>
    <w:rsid w:val="7B9E41CE"/>
    <w:rsid w:val="7C0D22A9"/>
    <w:rsid w:val="7C253E16"/>
    <w:rsid w:val="7D134822"/>
    <w:rsid w:val="7E2149B0"/>
    <w:rsid w:val="7EE67F57"/>
    <w:rsid w:val="C7FF23FA"/>
    <w:rsid w:val="DFDCFAF7"/>
    <w:rsid w:val="FCFDE0FA"/>
    <w:rsid w:val="FFFE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7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</w:style>
  <w:style w:type="paragraph" w:styleId="3">
    <w:name w:val="Title"/>
    <w:basedOn w:val="1"/>
    <w:next w:val="4"/>
    <w:qFormat/>
    <w:uiPriority w:val="0"/>
    <w:pPr>
      <w:snapToGrid w:val="0"/>
      <w:spacing w:before="240" w:after="60"/>
      <w:ind w:firstLine="880" w:firstLineChars="200"/>
      <w:jc w:val="center"/>
      <w:outlineLvl w:val="0"/>
    </w:pPr>
    <w:rPr>
      <w:rFonts w:ascii="Cambria" w:hAnsi="Cambria" w:eastAsia="仿宋_GB2312"/>
      <w:b/>
      <w:bCs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Balloon Text"/>
    <w:basedOn w:val="1"/>
    <w:link w:val="17"/>
    <w:qFormat/>
    <w:uiPriority w:val="0"/>
    <w:rPr>
      <w:sz w:val="18"/>
      <w:szCs w:val="18"/>
    </w:rPr>
  </w:style>
  <w:style w:type="paragraph" w:styleId="9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16">
    <w:name w:val="Emphasis"/>
    <w:qFormat/>
    <w:uiPriority w:val="0"/>
    <w:rPr>
      <w:rFonts w:ascii="Times New Roman" w:hAnsi="Times New Roman" w:eastAsia="宋体" w:cs="Times New Roman"/>
      <w:i/>
    </w:rPr>
  </w:style>
  <w:style w:type="character" w:customStyle="1" w:styleId="17">
    <w:name w:val="批注框文本 字符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字符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ome\kylin\C:\Users\shouah\Desktop\2022&#20013;&#22269;&#65288;&#28145;&#22323;&#65289;&#38598;&#25104;&#30005;&#36335;&#23792;&#20250;&#20250;&#35758;&#36890;&#30693;V4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376</Characters>
  <Lines>0</Lines>
  <Paragraphs>0</Paragraphs>
  <TotalTime>1</TotalTime>
  <ScaleCrop>false</ScaleCrop>
  <LinksUpToDate>false</LinksUpToDate>
  <CharactersWithSpaces>378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2022-04-14T18:00:00Z</dcterms:created>
  <dc:creator>kylin</dc:creator>
  <cp:lastModifiedBy>邹</cp:lastModifiedBy>
  <dcterms:modified xsi:type="dcterms:W3CDTF">2022-04-25T07:38:56Z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FBA23886C17E430890A406351A1C0B34</vt:lpwstr>
  </property>
</Properties>
</file>